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AA" w:rsidRPr="000456FE" w:rsidRDefault="008473AA" w:rsidP="008473AA">
      <w:r w:rsidRPr="000456FE">
        <w:rPr>
          <w:noProof/>
          <w:lang w:val="es-CL" w:eastAsia="es-CL"/>
        </w:rPr>
        <mc:AlternateContent>
          <mc:Choice Requires="wpg">
            <w:drawing>
              <wp:inline distT="0" distB="0" distL="0" distR="0" wp14:anchorId="26910CE6" wp14:editId="25A8A707">
                <wp:extent cx="6968888" cy="2257425"/>
                <wp:effectExtent l="0" t="0" r="3810" b="9525"/>
                <wp:docPr id="2" name="Grupo 2" descr="elemento decorativ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8888" cy="2257425"/>
                          <a:chOff x="0" y="0"/>
                          <a:chExt cx="7259320" cy="2257425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niño pequeño jugando con nave espacial y modelos de planeta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04"/>
                          <a:stretch/>
                        </pic:blipFill>
                        <pic:spPr bwMode="auto">
                          <a:xfrm flipH="1">
                            <a:off x="3840480" y="30480"/>
                            <a:ext cx="3418840" cy="2221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4" name="Grupo 34"/>
                        <wpg:cNvGrpSpPr/>
                        <wpg:grpSpPr>
                          <a:xfrm>
                            <a:off x="0" y="0"/>
                            <a:ext cx="5229225" cy="2257425"/>
                            <a:chOff x="0" y="0"/>
                            <a:chExt cx="5229225" cy="2257425"/>
                          </a:xfrm>
                        </wpg:grpSpPr>
                        <wps:wsp>
                          <wps:cNvPr id="32" name="Pentágono 32"/>
                          <wps:cNvSpPr/>
                          <wps:spPr>
                            <a:xfrm>
                              <a:off x="800100" y="14287"/>
                              <a:ext cx="4429125" cy="2243138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Pentágono 33"/>
                          <wps:cNvSpPr/>
                          <wps:spPr>
                            <a:xfrm>
                              <a:off x="0" y="0"/>
                              <a:ext cx="5029200" cy="2243138"/>
                            </a:xfrm>
                            <a:prstGeom prst="homePlate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Cuadro de texto 10"/>
                        <wps:cNvSpPr txBox="1"/>
                        <wps:spPr>
                          <a:xfrm>
                            <a:off x="873753" y="358140"/>
                            <a:ext cx="3739352" cy="850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473AA" w:rsidRPr="006A5F7E" w:rsidRDefault="006A5F7E" w:rsidP="007C54B5">
                              <w:pPr>
                                <w:pStyle w:val="Ttulo"/>
                                <w:spacing w:line="460" w:lineRule="exact"/>
                                <w:rPr>
                                  <w:sz w:val="44"/>
                                  <w:lang w:val="es-CL"/>
                                </w:rPr>
                              </w:pPr>
                              <w:r w:rsidRPr="006A5F7E">
                                <w:rPr>
                                  <w:sz w:val="44"/>
                                  <w:lang w:val="es-CL"/>
                                </w:rPr>
                                <w:t xml:space="preserve">Planificación actividades Eclipse Solar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uadro de texto 23"/>
                        <wps:cNvSpPr txBox="1"/>
                        <wps:spPr>
                          <a:xfrm>
                            <a:off x="952500" y="1019175"/>
                            <a:ext cx="3557588" cy="111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473AA" w:rsidRDefault="006A5F7E" w:rsidP="006A5F7E">
                              <w:pPr>
                                <w:pStyle w:val="Encabezado"/>
                                <w:spacing w:before="120"/>
                                <w:jc w:val="both"/>
                                <w:rPr>
                                  <w:lang w:val="es-CL"/>
                                </w:rPr>
                              </w:pPr>
                              <w:r>
                                <w:rPr>
                                  <w:lang w:val="es-CL"/>
                                </w:rPr>
                                <w:t>La actividad está siendo liderada por el departamento de ciencias. Considera el desarrollo de actividades durante todo el día antes y después del evento.</w:t>
                              </w:r>
                            </w:p>
                            <w:p w:rsidR="006A5F7E" w:rsidRPr="006A5F7E" w:rsidRDefault="006A5F7E" w:rsidP="007C54B5">
                              <w:pPr>
                                <w:pStyle w:val="Encabezado"/>
                                <w:spacing w:before="120"/>
                                <w:rPr>
                                  <w:lang w:val="es-CL"/>
                                </w:rPr>
                              </w:pPr>
                              <w:r>
                                <w:rPr>
                                  <w:lang w:val="es-CL"/>
                                </w:rPr>
                                <w:t xml:space="preserve">Se coordinó con departamentos para que puedan </w:t>
                              </w:r>
                              <w:r w:rsidR="00A63D6E">
                                <w:rPr>
                                  <w:lang w:val="es-CL"/>
                                </w:rPr>
                                <w:t>motivar el</w:t>
                              </w:r>
                              <w:r>
                                <w:rPr>
                                  <w:lang w:val="es-CL"/>
                                </w:rPr>
                                <w:t xml:space="preserve"> tema  durante el desarrollo curricular.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67640" y="502920"/>
                            <a:ext cx="706120" cy="706120"/>
                            <a:chOff x="0" y="0"/>
                            <a:chExt cx="735289" cy="734825"/>
                          </a:xfrm>
                        </wpg:grpSpPr>
                        <wps:wsp>
                          <wps:cNvPr id="12" name="Elipse 12" descr="círculo"/>
                          <wps:cNvSpPr/>
                          <wps:spPr>
                            <a:xfrm rot="10800000">
                              <a:off x="0" y="0"/>
                              <a:ext cx="735289" cy="73482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/>
                            </a:solidFill>
                            <a:ln w="63500"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Gráfico 35" descr="icono de ciencias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513" y="119269"/>
                              <a:ext cx="548005" cy="4883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910CE6" id="Grupo 2" o:spid="_x0000_s1026" alt="elemento decorativo" style="width:548.75pt;height:177.75pt;mso-position-horizontal-relative:char;mso-position-vertical-relative:line" coordsize="72593,2257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niño pequeño jugando con nave espacial y modelos de planetas" style="position:absolute;left:38404;top:304;width:34189;height:2221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">
                  <v:imagedata r:id="rId10" o:title="niño pequeño jugando con nave espacial y modelos de planetas" cropleft="-920f"/>
                  <v:path arrowok="t"/>
                </v:shape>
                <v:group id="Grupo 34" o:spid="_x0000_s1028" style="position:absolute;width:52292;height:22574" coordsize="52292,2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entágono 32" o:spid="_x0000_s1029" type="#_x0000_t15" style="position:absolute;left:8001;top:142;width:44291;height:2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" adj="16130" fillcolor="white [3212]" stroked="f" strokeweight="2pt"/>
                  <v:shape id="Pentágono 33" o:spid="_x0000_s1030" type="#_x0000_t15" style="position:absolute;width:50292;height:22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" adj="16783" fillcolor="#4bacc6 [3208]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0" o:spid="_x0000_s1031" type="#_x0000_t202" style="position:absolute;left:8737;top:3581;width:37394;height:8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" filled="f" stroked="f" strokeweight=".5pt">
                  <v:textbox>
                    <w:txbxContent>
                      <w:p w:rsidR="008473AA" w:rsidRPr="006A5F7E" w:rsidRDefault="006A5F7E" w:rsidP="007C54B5">
                        <w:pPr>
                          <w:pStyle w:val="Ttulo"/>
                          <w:spacing w:line="460" w:lineRule="exact"/>
                          <w:rPr>
                            <w:sz w:val="44"/>
                            <w:lang w:val="es-CL"/>
                          </w:rPr>
                        </w:pPr>
                        <w:r w:rsidRPr="006A5F7E">
                          <w:rPr>
                            <w:sz w:val="44"/>
                            <w:lang w:val="es-CL"/>
                          </w:rPr>
                          <w:t xml:space="preserve">Planificación actividades Eclipse Solar </w:t>
                        </w:r>
                      </w:p>
                    </w:txbxContent>
                  </v:textbox>
                </v:shape>
                <v:shape id="Cuadro de texto 23" o:spid="_x0000_s1032" type="#_x0000_t202" style="position:absolute;left:9525;top:10191;width:35575;height:1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8473AA" w:rsidRDefault="006A5F7E" w:rsidP="006A5F7E">
                        <w:pPr>
                          <w:pStyle w:val="Encabezado"/>
                          <w:spacing w:before="120"/>
                          <w:jc w:val="both"/>
                          <w:rPr>
                            <w:lang w:val="es-CL"/>
                          </w:rPr>
                        </w:pPr>
                        <w:r>
                          <w:rPr>
                            <w:lang w:val="es-CL"/>
                          </w:rPr>
                          <w:t>La actividad está siendo liderada por el departamento de ciencias. Considera el desarrollo de actividades durante todo el día antes y después del evento.</w:t>
                        </w:r>
                      </w:p>
                      <w:p w:rsidR="006A5F7E" w:rsidRPr="006A5F7E" w:rsidRDefault="006A5F7E" w:rsidP="007C54B5">
                        <w:pPr>
                          <w:pStyle w:val="Encabezado"/>
                          <w:spacing w:before="120"/>
                          <w:rPr>
                            <w:lang w:val="es-CL"/>
                          </w:rPr>
                        </w:pPr>
                        <w:r>
                          <w:rPr>
                            <w:lang w:val="es-CL"/>
                          </w:rPr>
                          <w:t xml:space="preserve">Se coordinó con departamentos para que puedan </w:t>
                        </w:r>
                        <w:r w:rsidR="00A63D6E">
                          <w:rPr>
                            <w:lang w:val="es-CL"/>
                          </w:rPr>
                          <w:t>motivar el</w:t>
                        </w:r>
                        <w:r>
                          <w:rPr>
                            <w:lang w:val="es-CL"/>
                          </w:rPr>
                          <w:t xml:space="preserve"> tema  durante el desarrollo curricular.</w:t>
                        </w:r>
                      </w:p>
                    </w:txbxContent>
                  </v:textbox>
                </v:shape>
                <v:group id="Grupo 3" o:spid="_x0000_s1033" style="position:absolute;left:1676;top:5029;width:7061;height:7061" coordsize="7352,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Elipse 12" o:spid="_x0000_s1034" alt="círculo" style="position:absolute;width:7352;height:734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" fillcolor="#4bacc6 [3208]" strokecolor="white [3201]" strokeweight="5pt">
                    <v:shadow on="t" color="black" opacity="24903f" origin=",.5" offset="0,.55556mm"/>
                  </v:oval>
                  <v:shape id="Gráfico 35" o:spid="_x0000_s1035" type="#_x0000_t75" alt="icono de ciencias" style="position:absolute;left:795;top:1192;width:5480;height: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">
                    <v:imagedata r:id="rId11" o:title="icono de ciencias"/>
                    <v:path arrowok="t"/>
                  </v:shape>
                </v:group>
                <w10:anchorlock/>
              </v:group>
            </w:pict>
          </mc:Fallback>
        </mc:AlternateContent>
      </w:r>
      <w:r w:rsidRPr="000456FE">
        <w:rPr>
          <w:lang w:bidi="es-ES"/>
        </w:rPr>
        <w:t xml:space="preserve"> </w:t>
      </w:r>
    </w:p>
    <w:p w:rsidR="008473AA" w:rsidRPr="000456FE" w:rsidRDefault="006A5F7E" w:rsidP="008473AA">
      <w:pPr>
        <w:pStyle w:val="Ttulo1"/>
      </w:pPr>
      <w:r>
        <w:t>Tres grandes momentos de la actividad científica..</w:t>
      </w:r>
    </w:p>
    <w:tbl>
      <w:tblPr>
        <w:tblStyle w:val="Cuadrculadetablaclara1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2242"/>
        <w:gridCol w:w="1049"/>
        <w:gridCol w:w="2186"/>
        <w:gridCol w:w="698"/>
        <w:gridCol w:w="2447"/>
        <w:gridCol w:w="611"/>
        <w:gridCol w:w="1136"/>
      </w:tblGrid>
      <w:tr w:rsidR="008473AA" w:rsidRPr="000456FE" w:rsidTr="001F2C90">
        <w:tc>
          <w:tcPr>
            <w:tcW w:w="365" w:type="pct"/>
            <w:vAlign w:val="center"/>
          </w:tcPr>
          <w:p w:rsidR="008473AA" w:rsidRPr="000456FE" w:rsidRDefault="008473AA" w:rsidP="001F2C90"/>
        </w:tc>
        <w:tc>
          <w:tcPr>
            <w:tcW w:w="1002" w:type="pct"/>
            <w:vAlign w:val="center"/>
          </w:tcPr>
          <w:p w:rsidR="008473AA" w:rsidRPr="000456FE" w:rsidRDefault="006A5F7E" w:rsidP="006A5F7E">
            <w:pPr>
              <w:pStyle w:val="Normalcentrado"/>
            </w:pPr>
            <w:r>
              <w:t>Avistamiento del eclipse</w:t>
            </w:r>
          </w:p>
        </w:tc>
        <w:tc>
          <w:tcPr>
            <w:tcW w:w="469" w:type="pct"/>
            <w:vAlign w:val="center"/>
          </w:tcPr>
          <w:p w:rsidR="008473AA" w:rsidRPr="000456FE" w:rsidRDefault="008473AA" w:rsidP="001F2C90">
            <w:r w:rsidRPr="000456FE">
              <w:rPr>
                <w:noProof/>
                <w:lang w:val="es-CL" w:eastAsia="es-CL"/>
              </w:rPr>
              <w:drawing>
                <wp:inline distT="0" distB="0" distL="0" distR="0" wp14:anchorId="521C785B" wp14:editId="29421978">
                  <wp:extent cx="312420" cy="312420"/>
                  <wp:effectExtent l="0" t="0" r="0" b="0"/>
                  <wp:docPr id="4" name="Gráfico 4" descr="Libro cer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losedBook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pct"/>
            <w:vAlign w:val="center"/>
          </w:tcPr>
          <w:p w:rsidR="008473AA" w:rsidRPr="000456FE" w:rsidRDefault="006A5F7E" w:rsidP="006A5F7E">
            <w:pPr>
              <w:pStyle w:val="Normalcentrado"/>
            </w:pPr>
            <w:r>
              <w:t>Ponencias y charlas</w:t>
            </w:r>
          </w:p>
        </w:tc>
        <w:tc>
          <w:tcPr>
            <w:tcW w:w="312" w:type="pct"/>
            <w:vAlign w:val="center"/>
          </w:tcPr>
          <w:p w:rsidR="008473AA" w:rsidRPr="000456FE" w:rsidRDefault="008473AA" w:rsidP="001F2C90">
            <w:r w:rsidRPr="000456FE">
              <w:rPr>
                <w:noProof/>
                <w:lang w:val="es-CL" w:eastAsia="es-CL"/>
              </w:rPr>
              <w:drawing>
                <wp:inline distT="0" distB="0" distL="0" distR="0" wp14:anchorId="67D7E556" wp14:editId="6085FECA">
                  <wp:extent cx="297180" cy="297180"/>
                  <wp:effectExtent l="0" t="0" r="7620" b="7620"/>
                  <wp:docPr id="5" name="Gráfico 5" descr="Láp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encil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pct"/>
            <w:vAlign w:val="center"/>
          </w:tcPr>
          <w:p w:rsidR="008473AA" w:rsidRPr="000456FE" w:rsidRDefault="003234C1" w:rsidP="001F2C90">
            <w:pPr>
              <w:pStyle w:val="Normalcentrado"/>
            </w:pPr>
            <w:sdt>
              <w:sdtPr>
                <w:alias w:val="Tablón de presentación:"/>
                <w:tag w:val="Tablón de presentación:"/>
                <w:id w:val="-605424425"/>
                <w:placeholder>
                  <w:docPart w:val="2E247E8A114541C7AE3B62CFD40D2D3C"/>
                </w:placeholder>
                <w:temporary/>
                <w:showingPlcHdr/>
                <w15:appearance w15:val="hidden"/>
              </w:sdtPr>
              <w:sdtEndPr/>
              <w:sdtContent>
                <w:r w:rsidR="008473AA" w:rsidRPr="000456FE">
                  <w:rPr>
                    <w:lang w:bidi="es-ES"/>
                  </w:rPr>
                  <w:t>Tablón de presentación</w:t>
                </w:r>
              </w:sdtContent>
            </w:sdt>
          </w:p>
        </w:tc>
        <w:tc>
          <w:tcPr>
            <w:tcW w:w="273" w:type="pct"/>
            <w:vAlign w:val="center"/>
          </w:tcPr>
          <w:p w:rsidR="008473AA" w:rsidRPr="000456FE" w:rsidRDefault="008473AA" w:rsidP="001F2C90">
            <w:r w:rsidRPr="000456FE">
              <w:rPr>
                <w:noProof/>
                <w:lang w:val="es-CL" w:eastAsia="es-CL"/>
              </w:rPr>
              <w:drawing>
                <wp:inline distT="0" distB="0" distL="0" distR="0" wp14:anchorId="0F8C7077" wp14:editId="19C339FC">
                  <wp:extent cx="327660" cy="327660"/>
                  <wp:effectExtent l="0" t="0" r="0" b="0"/>
                  <wp:docPr id="6" name="Gráfico 6" descr="Tije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issors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pct"/>
            <w:vAlign w:val="center"/>
          </w:tcPr>
          <w:p w:rsidR="008473AA" w:rsidRPr="000456FE" w:rsidRDefault="008473AA" w:rsidP="001F2C90"/>
        </w:tc>
      </w:tr>
    </w:tbl>
    <w:p w:rsidR="008473AA" w:rsidRPr="000456FE" w:rsidRDefault="006A5F7E" w:rsidP="006A5F7E">
      <w:pPr>
        <w:pStyle w:val="Normalcentradoconespacio"/>
      </w:pPr>
      <w:r>
        <w:rPr>
          <w:rStyle w:val="Textoennegrita"/>
        </w:rPr>
        <w:t>FECH</w:t>
      </w:r>
      <w:r w:rsidR="00BE63FB">
        <w:rPr>
          <w:rStyle w:val="Textoennegrita"/>
        </w:rPr>
        <w:t>A 02 DE JULIO A PARTIR DE LAS 08.3</w:t>
      </w:r>
      <w:r>
        <w:rPr>
          <w:rStyle w:val="Textoennegrita"/>
        </w:rPr>
        <w:t>0 HORAS</w:t>
      </w:r>
    </w:p>
    <w:p w:rsidR="008473AA" w:rsidRPr="000456FE" w:rsidRDefault="008473AA" w:rsidP="008473AA">
      <w:pPr>
        <w:pStyle w:val="Sinespaciado"/>
      </w:pPr>
      <w:r w:rsidRPr="00BE63FB">
        <w:rPr>
          <w:noProof/>
          <w:shd w:val="clear" w:color="auto" w:fill="FFFFFF" w:themeFill="background1"/>
          <w:lang w:val="es-CL" w:eastAsia="es-CL"/>
        </w:rPr>
        <w:drawing>
          <wp:inline distT="0" distB="0" distL="0" distR="0" wp14:anchorId="71942739" wp14:editId="5BB1BC21">
            <wp:extent cx="7083188" cy="715010"/>
            <wp:effectExtent l="0" t="0" r="41910" b="0"/>
            <wp:docPr id="7" name="Diagrama 7" descr="elemento decorativo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tbl>
      <w:tblPr>
        <w:tblStyle w:val="Tablndeferiadeciencias"/>
        <w:tblW w:w="5000" w:type="pct"/>
        <w:tblLook w:val="04A0" w:firstRow="1" w:lastRow="0" w:firstColumn="1" w:lastColumn="0" w:noHBand="0" w:noVBand="1"/>
        <w:tblDescription w:val="Tablón de feria de ciencias"/>
      </w:tblPr>
      <w:tblGrid>
        <w:gridCol w:w="448"/>
        <w:gridCol w:w="2099"/>
        <w:gridCol w:w="8629"/>
      </w:tblGrid>
      <w:tr w:rsidR="008473AA" w:rsidRPr="000456FE" w:rsidTr="00045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8473AA" w:rsidRPr="000456FE" w:rsidRDefault="008473AA" w:rsidP="001F2C90">
            <w:pPr>
              <w:rPr>
                <w:sz w:val="18"/>
                <w:szCs w:val="18"/>
              </w:rPr>
            </w:pPr>
          </w:p>
        </w:tc>
        <w:tc>
          <w:tcPr>
            <w:tcW w:w="2099" w:type="dxa"/>
          </w:tcPr>
          <w:p w:rsidR="008473AA" w:rsidRPr="000456FE" w:rsidRDefault="00BE63FB" w:rsidP="00BE6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Hora</w:t>
            </w:r>
          </w:p>
        </w:tc>
        <w:tc>
          <w:tcPr>
            <w:tcW w:w="8629" w:type="dxa"/>
          </w:tcPr>
          <w:p w:rsidR="008473AA" w:rsidRPr="000456FE" w:rsidRDefault="00BE63FB" w:rsidP="00BE6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fasissutil"/>
              </w:rPr>
              <w:t>Actividad</w:t>
            </w:r>
          </w:p>
        </w:tc>
      </w:tr>
      <w:tr w:rsidR="008473AA" w:rsidRPr="000456FE" w:rsidTr="00045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8473AA" w:rsidRPr="000456FE" w:rsidRDefault="008473AA" w:rsidP="001F2C90">
            <w:pPr>
              <w:pStyle w:val="Normalgrande"/>
            </w:pPr>
            <w:r w:rsidRPr="000456FE">
              <w:rPr>
                <w:lang w:bidi="es-ES"/>
              </w:rPr>
              <w:t>□</w:t>
            </w:r>
          </w:p>
        </w:tc>
        <w:tc>
          <w:tcPr>
            <w:tcW w:w="2099" w:type="dxa"/>
          </w:tcPr>
          <w:p w:rsidR="008473AA" w:rsidRDefault="00BE63FB" w:rsidP="00BE63FB">
            <w:pPr>
              <w:pStyle w:val="Normalpeque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08.30 a 9.30</w:t>
            </w:r>
          </w:p>
          <w:p w:rsidR="00A63D6E" w:rsidRPr="000456FE" w:rsidRDefault="00A63D6E" w:rsidP="00BE63FB">
            <w:pPr>
              <w:pStyle w:val="Normalpeque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Pasillos del colegio</w:t>
            </w:r>
          </w:p>
        </w:tc>
        <w:tc>
          <w:tcPr>
            <w:tcW w:w="8629" w:type="dxa"/>
          </w:tcPr>
          <w:p w:rsidR="008473AA" w:rsidRPr="000456FE" w:rsidRDefault="00BE63FB" w:rsidP="00BE6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Preparación y montaje de trabajos desarrollados en clases. </w:t>
            </w:r>
          </w:p>
        </w:tc>
      </w:tr>
      <w:tr w:rsidR="008473AA" w:rsidRPr="000456FE" w:rsidTr="00045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8473AA" w:rsidRPr="000456FE" w:rsidRDefault="008473AA" w:rsidP="001F2C90">
            <w:pPr>
              <w:pStyle w:val="Normalgrande"/>
            </w:pPr>
            <w:r w:rsidRPr="000456FE">
              <w:rPr>
                <w:lang w:bidi="es-ES"/>
              </w:rPr>
              <w:t>□</w:t>
            </w:r>
          </w:p>
        </w:tc>
        <w:tc>
          <w:tcPr>
            <w:tcW w:w="2099" w:type="dxa"/>
          </w:tcPr>
          <w:p w:rsidR="008473AA" w:rsidRPr="00C73979" w:rsidRDefault="00A63D6E" w:rsidP="00A63D6E">
            <w:pPr>
              <w:pStyle w:val="Normal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73979">
              <w:rPr>
                <w:b/>
              </w:rPr>
              <w:t>09.50 a 11.15</w:t>
            </w:r>
          </w:p>
          <w:p w:rsidR="00A63D6E" w:rsidRPr="000456FE" w:rsidRDefault="00A63D6E" w:rsidP="00A63D6E">
            <w:pPr>
              <w:pStyle w:val="Normal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Salón Francisco Henríquez</w:t>
            </w:r>
          </w:p>
        </w:tc>
        <w:tc>
          <w:tcPr>
            <w:tcW w:w="8629" w:type="dxa"/>
          </w:tcPr>
          <w:p w:rsidR="008473AA" w:rsidRDefault="00A63D6E" w:rsidP="00A63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31B9">
              <w:rPr>
                <w:b/>
              </w:rPr>
              <w:t>Acto inaugural</w:t>
            </w:r>
            <w:r w:rsidR="00C73979" w:rsidRPr="00ED31B9">
              <w:rPr>
                <w:b/>
              </w:rPr>
              <w:t>.</w:t>
            </w:r>
            <w:r w:rsidR="00C73979">
              <w:t xml:space="preserve"> Oración, interpretación de himnos por parte del coro, Palabras de bienvenida y contextualización de la actividad.</w:t>
            </w:r>
          </w:p>
          <w:p w:rsidR="00C62FF6" w:rsidRDefault="00C62FF6" w:rsidP="00A63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63D6E" w:rsidRPr="000456FE" w:rsidRDefault="00A63D6E" w:rsidP="00C62F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D6E">
              <w:rPr>
                <w:b/>
              </w:rPr>
              <w:t>Taller Nº 1</w:t>
            </w:r>
            <w:r>
              <w:t xml:space="preserve">: </w:t>
            </w:r>
            <w:r w:rsidR="00C73979">
              <w:t>“</w:t>
            </w:r>
            <w:r>
              <w:t>Origen del universo y Sistema Solar</w:t>
            </w:r>
            <w:r w:rsidR="00C73979">
              <w:t>”</w:t>
            </w:r>
            <w:r>
              <w:t>. Asisten 7ª, 8ª básicos y 3ª y 4ª medios</w:t>
            </w:r>
            <w:r w:rsidR="00C73979">
              <w:t xml:space="preserve"> HC</w:t>
            </w:r>
            <w:r w:rsidR="00F60C74">
              <w:t xml:space="preserve"> (6 cursos). Expositor: Estudiantes del 4º </w:t>
            </w:r>
            <w:bookmarkStart w:id="0" w:name="_GoBack"/>
            <w:bookmarkEnd w:id="0"/>
            <w:r w:rsidR="00893113">
              <w:t>HC.</w:t>
            </w:r>
            <w:r w:rsidR="00C73979">
              <w:t xml:space="preserve"> Necesidades logísticas:  audio, proyección de imágenes. </w:t>
            </w:r>
          </w:p>
        </w:tc>
      </w:tr>
      <w:tr w:rsidR="008473AA" w:rsidRPr="000456FE" w:rsidTr="00045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8473AA" w:rsidRPr="000456FE" w:rsidRDefault="008473AA" w:rsidP="001F2C90">
            <w:pPr>
              <w:pStyle w:val="Normalgrande"/>
            </w:pPr>
            <w:r w:rsidRPr="000456FE">
              <w:rPr>
                <w:lang w:bidi="es-ES"/>
              </w:rPr>
              <w:t>□</w:t>
            </w:r>
          </w:p>
        </w:tc>
        <w:tc>
          <w:tcPr>
            <w:tcW w:w="2099" w:type="dxa"/>
          </w:tcPr>
          <w:p w:rsidR="008473AA" w:rsidRPr="00C73979" w:rsidRDefault="00A63D6E" w:rsidP="00A63D6E">
            <w:pPr>
              <w:pStyle w:val="Normalpeque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73979">
              <w:rPr>
                <w:b/>
              </w:rPr>
              <w:t>11.30 a 12.50</w:t>
            </w:r>
          </w:p>
          <w:p w:rsidR="00A63D6E" w:rsidRPr="000456FE" w:rsidRDefault="00A63D6E" w:rsidP="00A63D6E">
            <w:pPr>
              <w:pStyle w:val="Normalpeque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Salón Francisco </w:t>
            </w:r>
            <w:r w:rsidR="00C73979">
              <w:t>Henríquez</w:t>
            </w:r>
          </w:p>
        </w:tc>
        <w:tc>
          <w:tcPr>
            <w:tcW w:w="8629" w:type="dxa"/>
          </w:tcPr>
          <w:p w:rsidR="008473AA" w:rsidRPr="000456FE" w:rsidRDefault="00C73979" w:rsidP="00872F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3979">
              <w:rPr>
                <w:b/>
              </w:rPr>
              <w:t>Taller Nº</w:t>
            </w:r>
            <w:r w:rsidR="00A63D6E" w:rsidRPr="00C73979">
              <w:rPr>
                <w:b/>
              </w:rPr>
              <w:t xml:space="preserve"> 2:</w:t>
            </w:r>
            <w:r w:rsidR="00A63D6E">
              <w:t xml:space="preserve"> </w:t>
            </w:r>
            <w:r>
              <w:t>“</w:t>
            </w:r>
            <w:r w:rsidR="00A63D6E">
              <w:t>Eclipse solar y lunar</w:t>
            </w:r>
            <w:r>
              <w:t>… derribando mitos”</w:t>
            </w:r>
            <w:r w:rsidR="00A63D6E">
              <w:t xml:space="preserve">. Asisten </w:t>
            </w:r>
            <w:r w:rsidR="00872FBF">
              <w:t>los cursos de 1º y 2º HC y TP</w:t>
            </w:r>
            <w:r w:rsidR="00F60C74">
              <w:t xml:space="preserve"> (6 cursos).</w:t>
            </w:r>
            <w:r>
              <w:t xml:space="preserve"> Expositor: Rubén Méndez Vengas. Necesidades logísticas:  audio, proyección de imágenes, obsequio para expositor.</w:t>
            </w:r>
          </w:p>
        </w:tc>
      </w:tr>
      <w:tr w:rsidR="008473AA" w:rsidRPr="000456FE" w:rsidTr="00045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8473AA" w:rsidRPr="000456FE" w:rsidRDefault="008473AA" w:rsidP="001F2C90">
            <w:pPr>
              <w:pStyle w:val="Normalgrande"/>
            </w:pPr>
            <w:r w:rsidRPr="000456FE">
              <w:rPr>
                <w:lang w:bidi="es-ES"/>
              </w:rPr>
              <w:t>□</w:t>
            </w:r>
          </w:p>
        </w:tc>
        <w:tc>
          <w:tcPr>
            <w:tcW w:w="2099" w:type="dxa"/>
          </w:tcPr>
          <w:p w:rsidR="008473AA" w:rsidRDefault="00C12ACC" w:rsidP="001F2C90">
            <w:pPr>
              <w:pStyle w:val="Normal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15.17 a 16.32 horas </w:t>
            </w:r>
          </w:p>
          <w:p w:rsidR="00C12ACC" w:rsidRPr="000456FE" w:rsidRDefault="00C12ACC" w:rsidP="001F2C90">
            <w:pPr>
              <w:pStyle w:val="Normal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Patios del colegio</w:t>
            </w:r>
          </w:p>
        </w:tc>
        <w:tc>
          <w:tcPr>
            <w:tcW w:w="8629" w:type="dxa"/>
          </w:tcPr>
          <w:p w:rsidR="008473AA" w:rsidRPr="000456FE" w:rsidRDefault="00C12ACC" w:rsidP="00C62F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FBF">
              <w:rPr>
                <w:b/>
              </w:rPr>
              <w:t>Avistamiento eclipse solar:</w:t>
            </w:r>
            <w:r>
              <w:t xml:space="preserve"> Los cursos observan con sus lentes solares entregados por sus profesores el proceso que inicia a las 15 horas con 17 minutos y concluye a las 17 horas con 39 minutos… el momento de </w:t>
            </w:r>
            <w:r w:rsidRPr="00C62FF6">
              <w:rPr>
                <w:b/>
              </w:rPr>
              <w:t xml:space="preserve">mayor </w:t>
            </w:r>
            <w:r w:rsidR="00C62FF6">
              <w:rPr>
                <w:b/>
              </w:rPr>
              <w:t>plenitud</w:t>
            </w:r>
            <w:r w:rsidRPr="00C62FF6">
              <w:rPr>
                <w:b/>
              </w:rPr>
              <w:t xml:space="preserve"> es a las 16 horas con 32 minutos</w:t>
            </w:r>
            <w:r>
              <w:t>. Necesidades: enviar nota a apoderados explicando la actividad y los resguardos tomados por el colegio, informar en página web la actividad.</w:t>
            </w:r>
          </w:p>
        </w:tc>
      </w:tr>
      <w:tr w:rsidR="008473AA" w:rsidRPr="000456FE" w:rsidTr="00045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8473AA" w:rsidRPr="000456FE" w:rsidRDefault="008473AA" w:rsidP="001F2C90">
            <w:pPr>
              <w:pStyle w:val="Normalgrande"/>
            </w:pPr>
            <w:r w:rsidRPr="000456FE">
              <w:rPr>
                <w:lang w:bidi="es-ES"/>
              </w:rPr>
              <w:t>□</w:t>
            </w:r>
          </w:p>
        </w:tc>
        <w:tc>
          <w:tcPr>
            <w:tcW w:w="2099" w:type="dxa"/>
          </w:tcPr>
          <w:p w:rsidR="008473AA" w:rsidRPr="000456FE" w:rsidRDefault="00C12ACC" w:rsidP="001F2C90">
            <w:pPr>
              <w:pStyle w:val="Normalpeque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Martes 9 de julio</w:t>
            </w:r>
          </w:p>
        </w:tc>
        <w:tc>
          <w:tcPr>
            <w:tcW w:w="8629" w:type="dxa"/>
          </w:tcPr>
          <w:p w:rsidR="008473AA" w:rsidRPr="000456FE" w:rsidRDefault="00C12ACC" w:rsidP="00C62F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Visita de 40 estudiantes a Museo Natural de la ciudad de concepción. Acompañados por delegación de asignatura de Ciencias y algún integrante del equipo directivo para avanzar sobre convenio de colaboración.</w:t>
            </w:r>
          </w:p>
        </w:tc>
      </w:tr>
      <w:tr w:rsidR="008473AA" w:rsidRPr="000456FE" w:rsidTr="00045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8473AA" w:rsidRPr="000456FE" w:rsidRDefault="008473AA" w:rsidP="001F2C90">
            <w:pPr>
              <w:pStyle w:val="Normalgrande"/>
            </w:pPr>
            <w:r w:rsidRPr="000456FE">
              <w:rPr>
                <w:lang w:bidi="es-ES"/>
              </w:rPr>
              <w:t>□</w:t>
            </w:r>
          </w:p>
        </w:tc>
        <w:tc>
          <w:tcPr>
            <w:tcW w:w="2099" w:type="dxa"/>
          </w:tcPr>
          <w:p w:rsidR="008473AA" w:rsidRPr="000456FE" w:rsidRDefault="00C12ACC" w:rsidP="001F2C90">
            <w:pPr>
              <w:pStyle w:val="Normalpeque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Jueves 11 de julio</w:t>
            </w:r>
          </w:p>
        </w:tc>
        <w:tc>
          <w:tcPr>
            <w:tcW w:w="8629" w:type="dxa"/>
          </w:tcPr>
          <w:p w:rsidR="008473AA" w:rsidRPr="000456FE" w:rsidRDefault="00C12ACC" w:rsidP="001F2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Evaluación de la actividad y preparación visita del Dr. José Maza Sancho</w:t>
            </w:r>
          </w:p>
        </w:tc>
      </w:tr>
    </w:tbl>
    <w:p w:rsidR="00C73979" w:rsidRDefault="00C73979" w:rsidP="008473AA">
      <w:pPr>
        <w:pStyle w:val="Sinespaciado"/>
        <w:rPr>
          <w:lang w:bidi="es-ES"/>
        </w:rPr>
      </w:pPr>
    </w:p>
    <w:p w:rsidR="00C73979" w:rsidRPr="00C73979" w:rsidRDefault="00C73979" w:rsidP="008473AA">
      <w:pPr>
        <w:pStyle w:val="Sinespaciado"/>
        <w:rPr>
          <w:b/>
          <w:lang w:bidi="es-ES"/>
        </w:rPr>
      </w:pPr>
      <w:r w:rsidRPr="00C73979">
        <w:rPr>
          <w:b/>
          <w:lang w:bidi="es-ES"/>
        </w:rPr>
        <w:t>Observación:</w:t>
      </w:r>
    </w:p>
    <w:p w:rsidR="00D17546" w:rsidRDefault="00C73979" w:rsidP="00C62FF6">
      <w:pPr>
        <w:pStyle w:val="Sinespaciado"/>
        <w:numPr>
          <w:ilvl w:val="0"/>
          <w:numId w:val="1"/>
        </w:numPr>
        <w:rPr>
          <w:lang w:bidi="es-ES"/>
        </w:rPr>
      </w:pPr>
      <w:r>
        <w:rPr>
          <w:lang w:bidi="es-ES"/>
        </w:rPr>
        <w:t>Para el c</w:t>
      </w:r>
      <w:r w:rsidR="00C62FF6">
        <w:rPr>
          <w:lang w:bidi="es-ES"/>
        </w:rPr>
        <w:t>aso de la asignatura de música, su participación será mostrará</w:t>
      </w:r>
      <w:r>
        <w:rPr>
          <w:lang w:bidi="es-ES"/>
        </w:rPr>
        <w:t xml:space="preserve"> dos números artísticos al inicio o al término de</w:t>
      </w:r>
      <w:r w:rsidR="00C12ACC">
        <w:rPr>
          <w:lang w:bidi="es-ES"/>
        </w:rPr>
        <w:t xml:space="preserve"> cada taller.</w:t>
      </w:r>
    </w:p>
    <w:p w:rsidR="00C62FF6" w:rsidRDefault="00C62FF6" w:rsidP="00C62FF6">
      <w:pPr>
        <w:pStyle w:val="Sinespaciado"/>
        <w:numPr>
          <w:ilvl w:val="0"/>
          <w:numId w:val="1"/>
        </w:numPr>
        <w:rPr>
          <w:lang w:bidi="es-ES"/>
        </w:rPr>
      </w:pPr>
      <w:r>
        <w:rPr>
          <w:lang w:bidi="es-ES"/>
        </w:rPr>
        <w:t xml:space="preserve">El montaje </w:t>
      </w:r>
      <w:r w:rsidR="00872FBF">
        <w:rPr>
          <w:lang w:bidi="es-ES"/>
        </w:rPr>
        <w:t>de; trabajos</w:t>
      </w:r>
      <w:r>
        <w:rPr>
          <w:lang w:bidi="es-ES"/>
        </w:rPr>
        <w:t>, experiencias, creaciones artísticas, obras, etc. Es de responsabilidad de los estudiantes acompañados por sus profesores de asignatura. Coordina esta actividad la presidenta del departamento de ciencias.</w:t>
      </w:r>
    </w:p>
    <w:p w:rsidR="00C62FF6" w:rsidRPr="00C62FF6" w:rsidRDefault="00C62FF6" w:rsidP="00C62FF6">
      <w:pPr>
        <w:pStyle w:val="Sinespaciado"/>
        <w:numPr>
          <w:ilvl w:val="0"/>
          <w:numId w:val="1"/>
        </w:numPr>
        <w:rPr>
          <w:lang w:bidi="es-ES"/>
        </w:rPr>
      </w:pPr>
      <w:r>
        <w:rPr>
          <w:lang w:bidi="es-ES"/>
        </w:rPr>
        <w:t xml:space="preserve">Para determinar el número de asistentes a la visita del Museo Natural de la ciudad de concepción del </w:t>
      </w:r>
      <w:r w:rsidR="00D42A98">
        <w:rPr>
          <w:lang w:bidi="es-ES"/>
        </w:rPr>
        <w:t>día</w:t>
      </w:r>
      <w:r>
        <w:rPr>
          <w:lang w:bidi="es-ES"/>
        </w:rPr>
        <w:t xml:space="preserve"> martes 9 de julio, se determinaron cupos por asignatura. Serán los mismos profesores </w:t>
      </w:r>
      <w:r w:rsidR="00D42A98">
        <w:rPr>
          <w:lang w:bidi="es-ES"/>
        </w:rPr>
        <w:t>quienes</w:t>
      </w:r>
      <w:r>
        <w:rPr>
          <w:lang w:bidi="es-ES"/>
        </w:rPr>
        <w:t xml:space="preserve"> asignen el cupo a los estudiantes basados en el compromiso y calidad de los trabajos. Los cupos son; Lenguaje </w:t>
      </w:r>
      <w:r w:rsidRPr="00C62FF6">
        <w:rPr>
          <w:b/>
          <w:lang w:bidi="es-ES"/>
        </w:rPr>
        <w:t>(10),</w:t>
      </w:r>
      <w:r>
        <w:rPr>
          <w:lang w:bidi="es-ES"/>
        </w:rPr>
        <w:t xml:space="preserve"> Idiomas </w:t>
      </w:r>
      <w:r w:rsidRPr="00C62FF6">
        <w:rPr>
          <w:b/>
          <w:lang w:bidi="es-ES"/>
        </w:rPr>
        <w:t>(5),</w:t>
      </w:r>
      <w:r>
        <w:rPr>
          <w:lang w:bidi="es-ES"/>
        </w:rPr>
        <w:t xml:space="preserve"> Matemática </w:t>
      </w:r>
      <w:r w:rsidRPr="00C62FF6">
        <w:rPr>
          <w:b/>
          <w:lang w:bidi="es-ES"/>
        </w:rPr>
        <w:t>(5),</w:t>
      </w:r>
      <w:r>
        <w:rPr>
          <w:lang w:bidi="es-ES"/>
        </w:rPr>
        <w:t xml:space="preserve"> Historia </w:t>
      </w:r>
      <w:r w:rsidRPr="00C62FF6">
        <w:rPr>
          <w:b/>
          <w:lang w:bidi="es-ES"/>
        </w:rPr>
        <w:t>(5),</w:t>
      </w:r>
      <w:r>
        <w:rPr>
          <w:lang w:bidi="es-ES"/>
        </w:rPr>
        <w:t xml:space="preserve"> Artes y música </w:t>
      </w:r>
      <w:r w:rsidRPr="00C62FF6">
        <w:rPr>
          <w:b/>
          <w:lang w:bidi="es-ES"/>
        </w:rPr>
        <w:t>(5)</w:t>
      </w:r>
      <w:r>
        <w:rPr>
          <w:lang w:bidi="es-ES"/>
        </w:rPr>
        <w:t xml:space="preserve"> y </w:t>
      </w:r>
      <w:r w:rsidRPr="00C62FF6">
        <w:rPr>
          <w:lang w:bidi="es-ES"/>
        </w:rPr>
        <w:t>ciencias</w:t>
      </w:r>
      <w:r w:rsidRPr="00C62FF6">
        <w:rPr>
          <w:b/>
          <w:lang w:bidi="es-ES"/>
        </w:rPr>
        <w:t xml:space="preserve"> (10)</w:t>
      </w:r>
      <w:r>
        <w:rPr>
          <w:b/>
          <w:lang w:bidi="es-ES"/>
        </w:rPr>
        <w:t>. Total 40 estudiantes.</w:t>
      </w:r>
    </w:p>
    <w:p w:rsidR="00C62FF6" w:rsidRPr="00C62FF6" w:rsidRDefault="00C62FF6" w:rsidP="00C62FF6">
      <w:pPr>
        <w:pStyle w:val="Sinespaciado"/>
        <w:numPr>
          <w:ilvl w:val="0"/>
          <w:numId w:val="1"/>
        </w:numPr>
        <w:rPr>
          <w:lang w:bidi="es-ES"/>
        </w:rPr>
      </w:pPr>
      <w:r w:rsidRPr="00C62FF6">
        <w:rPr>
          <w:lang w:bidi="es-ES"/>
        </w:rPr>
        <w:t>Preparación de comunicación a los apoderados. Responsable UTP. subir nota de la actividad a página WEB; profesor Cesar Abarca</w:t>
      </w:r>
      <w:r>
        <w:rPr>
          <w:lang w:bidi="es-ES"/>
        </w:rPr>
        <w:t>.</w:t>
      </w:r>
    </w:p>
    <w:p w:rsidR="00C62FF6" w:rsidRDefault="00C62FF6" w:rsidP="00C12ACC">
      <w:pPr>
        <w:pStyle w:val="Sinespaciado"/>
        <w:rPr>
          <w:lang w:bidi="es-ES"/>
        </w:rPr>
      </w:pPr>
    </w:p>
    <w:p w:rsidR="00C62FF6" w:rsidRPr="000456FE" w:rsidRDefault="00C62FF6" w:rsidP="00C12ACC">
      <w:pPr>
        <w:pStyle w:val="Sinespaciado"/>
      </w:pPr>
    </w:p>
    <w:sectPr w:rsidR="00C62FF6" w:rsidRPr="000456FE" w:rsidSect="000456FE">
      <w:pgSz w:w="11906" w:h="16838" w:code="9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4C1" w:rsidRDefault="003234C1" w:rsidP="008473AA">
      <w:r>
        <w:separator/>
      </w:r>
    </w:p>
  </w:endnote>
  <w:endnote w:type="continuationSeparator" w:id="0">
    <w:p w:rsidR="003234C1" w:rsidRDefault="003234C1" w:rsidP="008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4C1" w:rsidRDefault="003234C1" w:rsidP="008473AA">
      <w:r>
        <w:separator/>
      </w:r>
    </w:p>
  </w:footnote>
  <w:footnote w:type="continuationSeparator" w:id="0">
    <w:p w:rsidR="003234C1" w:rsidRDefault="003234C1" w:rsidP="0084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2072"/>
    <w:multiLevelType w:val="hybridMultilevel"/>
    <w:tmpl w:val="FE0476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7E"/>
    <w:rsid w:val="00006C39"/>
    <w:rsid w:val="000456FE"/>
    <w:rsid w:val="00063DDC"/>
    <w:rsid w:val="000A2F57"/>
    <w:rsid w:val="00122596"/>
    <w:rsid w:val="003234C1"/>
    <w:rsid w:val="00624953"/>
    <w:rsid w:val="006A5F7E"/>
    <w:rsid w:val="007852ED"/>
    <w:rsid w:val="00795852"/>
    <w:rsid w:val="007C54B5"/>
    <w:rsid w:val="008473AA"/>
    <w:rsid w:val="00872FBF"/>
    <w:rsid w:val="00893113"/>
    <w:rsid w:val="008C3583"/>
    <w:rsid w:val="00A63D6E"/>
    <w:rsid w:val="00B62921"/>
    <w:rsid w:val="00B677C0"/>
    <w:rsid w:val="00BE63FB"/>
    <w:rsid w:val="00C12ACC"/>
    <w:rsid w:val="00C62FF6"/>
    <w:rsid w:val="00C73979"/>
    <w:rsid w:val="00D17546"/>
    <w:rsid w:val="00D42A98"/>
    <w:rsid w:val="00E77D99"/>
    <w:rsid w:val="00ED31B9"/>
    <w:rsid w:val="00F60C74"/>
    <w:rsid w:val="00F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D502"/>
  <w15:docId w15:val="{274AD931-D76E-4B0A-9B5B-49C91E62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4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852"/>
  </w:style>
  <w:style w:type="paragraph" w:styleId="Ttulo1">
    <w:name w:val="heading 1"/>
    <w:basedOn w:val="Normal"/>
    <w:link w:val="Ttulo1Car"/>
    <w:uiPriority w:val="9"/>
    <w:qFormat/>
    <w:rsid w:val="008473AA"/>
    <w:pPr>
      <w:spacing w:before="240" w:after="200" w:line="360" w:lineRule="auto"/>
      <w:contextualSpacing/>
      <w:jc w:val="center"/>
      <w:outlineLvl w:val="0"/>
    </w:pPr>
    <w:rPr>
      <w:rFonts w:asciiTheme="majorHAnsi" w:hAnsiTheme="majorHAnsi" w:cs="Tahoma"/>
      <w:b/>
      <w:sz w:val="28"/>
      <w:szCs w:val="28"/>
    </w:rPr>
  </w:style>
  <w:style w:type="paragraph" w:styleId="Ttulo2">
    <w:name w:val="heading 2"/>
    <w:basedOn w:val="Normal"/>
    <w:next w:val="Ttulo3"/>
    <w:link w:val="Ttulo2Car"/>
    <w:uiPriority w:val="9"/>
    <w:unhideWhenUsed/>
    <w:qFormat/>
    <w:rsid w:val="008473AA"/>
    <w:pPr>
      <w:keepNext/>
      <w:keepLines/>
      <w:spacing w:before="960" w:after="20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795852"/>
    <w:pPr>
      <w:keepNext/>
      <w:keepLines/>
      <w:spacing w:after="200" w:line="276" w:lineRule="auto"/>
      <w:contextualSpacing/>
      <w:outlineLvl w:val="2"/>
    </w:pPr>
    <w:rPr>
      <w:rFonts w:asciiTheme="majorHAnsi" w:eastAsiaTheme="majorEastAsia" w:hAnsiTheme="majorHAnsi" w:cstheme="majorBidi"/>
      <w:i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73AA"/>
    <w:rPr>
      <w:rFonts w:asciiTheme="majorHAnsi" w:hAnsiTheme="majorHAnsi" w:cs="Tahoma"/>
      <w:b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473A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95852"/>
    <w:rPr>
      <w:rFonts w:asciiTheme="majorHAnsi" w:eastAsiaTheme="majorEastAsia" w:hAnsiTheme="majorHAnsi" w:cstheme="majorBidi"/>
      <w:i/>
      <w:sz w:val="22"/>
      <w:szCs w:val="24"/>
    </w:rPr>
  </w:style>
  <w:style w:type="table" w:customStyle="1" w:styleId="Tablndeferiadeciencias">
    <w:name w:val="Tablón de feria de ciencias"/>
    <w:basedOn w:val="Tablanormal"/>
    <w:uiPriority w:val="99"/>
    <w:rsid w:val="008473AA"/>
    <w:rPr>
      <w:sz w:val="18"/>
    </w:rPr>
    <w:tblPr>
      <w:tblStyleRow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4BACC6" w:themeFill="accent5"/>
        <w:tcMar>
          <w:top w:w="144" w:type="dxa"/>
          <w:left w:w="115" w:type="dxa"/>
          <w:bottom w:w="144" w:type="dxa"/>
          <w:right w:w="115" w:type="dxa"/>
        </w:tcMar>
      </w:tcPr>
    </w:tblStylePr>
    <w:tblStylePr w:type="firstCol">
      <w:pPr>
        <w:wordWrap/>
        <w:jc w:val="center"/>
      </w:pPr>
      <w:rPr>
        <w:b/>
        <w:i w:val="0"/>
        <w:sz w:val="36"/>
      </w:rPr>
    </w:tblStylePr>
    <w:tblStylePr w:type="band1Horz">
      <w:tblPr/>
      <w:tcPr>
        <w:tc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  <w:tl2br w:val="nil"/>
          <w:tr2bl w:val="nil"/>
        </w:tcBorders>
        <w:shd w:val="clear" w:color="auto" w:fill="DAEEF3" w:themeFill="accent5" w:themeFillTint="33"/>
      </w:tcPr>
    </w:tblStylePr>
  </w:style>
  <w:style w:type="paragraph" w:styleId="Encabezado">
    <w:name w:val="header"/>
    <w:basedOn w:val="Normal"/>
    <w:link w:val="EncabezadoCar"/>
    <w:uiPriority w:val="2"/>
    <w:unhideWhenUsed/>
    <w:rsid w:val="00795852"/>
    <w:pPr>
      <w:spacing w:after="200" w:line="276" w:lineRule="auto"/>
    </w:pPr>
    <w:rPr>
      <w:rFonts w:asciiTheme="majorHAnsi" w:hAnsiTheme="majorHAnsi" w:cs="Tahoma"/>
      <w:color w:val="000000" w:themeColor="text1"/>
      <w:sz w:val="18"/>
    </w:rPr>
  </w:style>
  <w:style w:type="character" w:customStyle="1" w:styleId="EncabezadoCar">
    <w:name w:val="Encabezado Car"/>
    <w:basedOn w:val="Fuentedeprrafopredeter"/>
    <w:link w:val="Encabezado"/>
    <w:uiPriority w:val="2"/>
    <w:rsid w:val="00795852"/>
    <w:rPr>
      <w:rFonts w:asciiTheme="majorHAnsi" w:hAnsiTheme="majorHAnsi" w:cs="Tahoma"/>
      <w:color w:val="000000" w:themeColor="text1"/>
      <w:sz w:val="18"/>
    </w:rPr>
  </w:style>
  <w:style w:type="paragraph" w:styleId="Ttulo">
    <w:name w:val="Title"/>
    <w:basedOn w:val="Normal"/>
    <w:next w:val="Normal"/>
    <w:link w:val="TtuloCar"/>
    <w:uiPriority w:val="1"/>
    <w:unhideWhenUsed/>
    <w:qFormat/>
    <w:rsid w:val="008473AA"/>
    <w:pPr>
      <w:spacing w:line="800" w:lineRule="exact"/>
      <w:jc w:val="center"/>
    </w:pPr>
    <w:rPr>
      <w:b/>
      <w:color w:val="000000" w:themeColor="text1"/>
      <w:sz w:val="48"/>
      <w:szCs w:val="66"/>
    </w:rPr>
  </w:style>
  <w:style w:type="character" w:customStyle="1" w:styleId="TtuloCar">
    <w:name w:val="Título Car"/>
    <w:basedOn w:val="Fuentedeprrafopredeter"/>
    <w:link w:val="Ttulo"/>
    <w:uiPriority w:val="1"/>
    <w:rsid w:val="008473AA"/>
    <w:rPr>
      <w:rFonts w:asciiTheme="minorHAnsi" w:hAnsiTheme="minorHAnsi" w:cstheme="minorBidi"/>
      <w:b/>
      <w:color w:val="000000" w:themeColor="text1"/>
      <w:sz w:val="48"/>
      <w:szCs w:val="66"/>
    </w:rPr>
  </w:style>
  <w:style w:type="table" w:customStyle="1" w:styleId="Cuadrculadetablaclara1">
    <w:name w:val="Cuadrícula de tabla clara1"/>
    <w:basedOn w:val="Tablanormal"/>
    <w:uiPriority w:val="40"/>
    <w:rsid w:val="008473AA"/>
    <w:rPr>
      <w:rFonts w:cstheme="minorBidi"/>
      <w:sz w:val="18"/>
      <w:szCs w:val="18"/>
    </w:rPr>
    <w:tblPr>
      <w:tblCellMar>
        <w:left w:w="0" w:type="dxa"/>
        <w:right w:w="0" w:type="dxa"/>
      </w:tblCellMar>
    </w:tblPr>
  </w:style>
  <w:style w:type="paragraph" w:styleId="Sinespaciado">
    <w:name w:val="No Spacing"/>
    <w:uiPriority w:val="13"/>
    <w:qFormat/>
    <w:rsid w:val="008473AA"/>
    <w:rPr>
      <w:rFonts w:cstheme="minorBidi"/>
      <w:sz w:val="18"/>
      <w:szCs w:val="18"/>
    </w:rPr>
  </w:style>
  <w:style w:type="character" w:styleId="Textoennegrita">
    <w:name w:val="Strong"/>
    <w:basedOn w:val="Fuentedeprrafopredeter"/>
    <w:uiPriority w:val="12"/>
    <w:qFormat/>
    <w:rsid w:val="008473AA"/>
    <w:rPr>
      <w:b/>
      <w:bCs/>
    </w:rPr>
  </w:style>
  <w:style w:type="paragraph" w:customStyle="1" w:styleId="Normalcentrado">
    <w:name w:val="Normal: centrado"/>
    <w:basedOn w:val="Normal"/>
    <w:uiPriority w:val="10"/>
    <w:qFormat/>
    <w:rsid w:val="008473AA"/>
    <w:pPr>
      <w:jc w:val="center"/>
    </w:pPr>
    <w:rPr>
      <w:sz w:val="22"/>
    </w:rPr>
  </w:style>
  <w:style w:type="paragraph" w:customStyle="1" w:styleId="Normalcentradoconespacio">
    <w:name w:val="Normal: centrado con espacio"/>
    <w:basedOn w:val="Normal"/>
    <w:uiPriority w:val="11"/>
    <w:qFormat/>
    <w:rsid w:val="008473AA"/>
    <w:pPr>
      <w:spacing w:before="320" w:after="120" w:line="276" w:lineRule="auto"/>
      <w:contextualSpacing/>
      <w:jc w:val="center"/>
    </w:pPr>
    <w:rPr>
      <w:sz w:val="22"/>
    </w:rPr>
  </w:style>
  <w:style w:type="character" w:styleId="nfasissutil">
    <w:name w:val="Subtle Emphasis"/>
    <w:basedOn w:val="Fuentedeprrafopredeter"/>
    <w:uiPriority w:val="14"/>
    <w:qFormat/>
    <w:rsid w:val="008473AA"/>
    <w:rPr>
      <w:i/>
      <w:iCs/>
      <w:color w:val="auto"/>
    </w:rPr>
  </w:style>
  <w:style w:type="paragraph" w:customStyle="1" w:styleId="Normalpequeo">
    <w:name w:val="Normal: pequeño"/>
    <w:basedOn w:val="Normal"/>
    <w:qFormat/>
    <w:rsid w:val="008473AA"/>
    <w:rPr>
      <w:sz w:val="16"/>
    </w:rPr>
  </w:style>
  <w:style w:type="paragraph" w:customStyle="1" w:styleId="Normalgrande">
    <w:name w:val="Normal: grande"/>
    <w:basedOn w:val="Normal"/>
    <w:link w:val="Normalcarctergrande"/>
    <w:qFormat/>
    <w:rsid w:val="008473AA"/>
    <w:pPr>
      <w:jc w:val="center"/>
    </w:pPr>
    <w:rPr>
      <w:b/>
      <w:sz w:val="36"/>
    </w:rPr>
  </w:style>
  <w:style w:type="character" w:customStyle="1" w:styleId="Normalcarctergrande">
    <w:name w:val="Normal: carácter grande"/>
    <w:basedOn w:val="Fuentedeprrafopredeter"/>
    <w:link w:val="Normalgrande"/>
    <w:rsid w:val="008473AA"/>
    <w:rPr>
      <w:rFonts w:asciiTheme="minorHAnsi" w:hAnsiTheme="minorHAnsi" w:cstheme="minorBidi"/>
      <w:b/>
      <w:sz w:val="36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8473A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3AA"/>
    <w:rPr>
      <w:rFonts w:asciiTheme="minorHAnsi" w:hAnsiTheme="minorHAnsi" w:cstheme="minorBid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7D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D9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456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diagramData" Target="diagrams/data1.xml"/><Relationship Id="rId3" Type="http://schemas.openxmlformats.org/officeDocument/2006/relationships/settings" Target="settings.xml"/><Relationship Id="rId21" Type="http://schemas.openxmlformats.org/officeDocument/2006/relationships/diagramColors" Target="diagrams/colors1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11.sv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diagramQuickStyle" Target="diagrams/quickSty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5.png"/><Relationship Id="rId22" Type="http://schemas.microsoft.com/office/2007/relationships/diagramDrawing" Target="diagrams/drawing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Planificador%20de%20feria%20de%20ciencias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4AF2E9-C2C7-448B-BFB2-12424F288AA1}" type="doc">
      <dgm:prSet loTypeId="urn:microsoft.com/office/officeart/2005/8/layout/hChevron3" loCatId="process" qsTypeId="urn:microsoft.com/office/officeart/2005/8/quickstyle/simple1" qsCatId="simple" csTypeId="urn:microsoft.com/office/officeart/2005/8/colors/accent5_2" csCatId="accent5" phldr="1"/>
      <dgm:spPr/>
    </dgm:pt>
    <dgm:pt modelId="{3CC8831B-E0E1-4C0B-994B-24FE36305E3B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8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Instalación de trabajos</a:t>
          </a:r>
        </a:p>
      </dgm:t>
    </dgm:pt>
    <dgm:pt modelId="{09C7FE9E-C39B-4923-88B2-3C209627F94E}" type="parTrans" cxnId="{F34C849F-B120-442B-97A9-53E4F25B641F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EDE97BDF-7323-49EE-A15D-781667FF0303}" type="sibTrans" cxnId="{F34C849F-B120-442B-97A9-53E4F25B641F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01940BFF-B1C8-4607-9D9B-17E3316E2688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8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Inicio de charlas</a:t>
          </a:r>
        </a:p>
      </dgm:t>
    </dgm:pt>
    <dgm:pt modelId="{A9116A16-3111-45DE-8DDB-B2AC75581E9C}" type="parTrans" cxnId="{40AC80E3-8830-4A71-BCF3-15B8187FABE3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2DE2444C-CB19-4DF9-BEDA-D4364E1C476A}" type="sibTrans" cxnId="{40AC80E3-8830-4A71-BCF3-15B8187FABE3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A2D0C9C0-11E7-404D-BEE1-26B01277A47F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8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Avistamiento del eclipce</a:t>
          </a:r>
        </a:p>
      </dgm:t>
    </dgm:pt>
    <dgm:pt modelId="{F14B3BDC-4449-4CEE-BBD4-33F097A695DA}" type="parTrans" cxnId="{80A36BC6-214F-4622-A818-C050D8D8D116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5F8C9991-ADE8-485C-8B11-D928E0F75288}" type="sibTrans" cxnId="{80A36BC6-214F-4622-A818-C050D8D8D116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2C5D6335-BBCF-4EB1-8782-FA921F377784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8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seleccionar estudiantes destacados de cada asignatuta</a:t>
          </a:r>
        </a:p>
      </dgm:t>
    </dgm:pt>
    <dgm:pt modelId="{4C093138-CC01-4D31-9A89-110D9F181644}" type="parTrans" cxnId="{822720D8-93B9-46D2-BD46-74F812743B07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DDB287C4-20A4-418C-9A9D-8B8382B419C5}" type="sibTrans" cxnId="{822720D8-93B9-46D2-BD46-74F812743B07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875B9717-F413-409A-B35D-64ACC9841EBD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8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Visita Museo Natuar</a:t>
          </a:r>
        </a:p>
      </dgm:t>
    </dgm:pt>
    <dgm:pt modelId="{EDB56189-DF31-48A3-9E6E-F0C97A993638}" type="parTrans" cxnId="{A3D9CDFE-D945-462E-AB85-644AB476F112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F7DA8E39-B8BF-4D8F-8E27-47B6C4E212AC}" type="sibTrans" cxnId="{A3D9CDFE-D945-462E-AB85-644AB476F112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2503E113-333B-46ED-9D44-294D7B16E0AE}">
      <dgm:prSet phldrT="[Text]" custT="1"/>
      <dgm:spPr/>
      <dgm:t>
        <a:bodyPr/>
        <a:lstStyle/>
        <a:p>
          <a:r>
            <a:rPr lang="en-US" sz="8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Evaluar actividad</a:t>
          </a:r>
        </a:p>
      </dgm:t>
    </dgm:pt>
    <dgm:pt modelId="{22D92794-315C-4347-94BD-AE83EB09AF10}" type="parTrans" cxnId="{F6172311-4F72-4159-9A61-1365963EB4E3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8C628B72-5988-49FB-BD91-D715C9B20362}" type="sibTrans" cxnId="{F6172311-4F72-4159-9A61-1365963EB4E3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2C00392E-1410-F848-8C10-6F7462E14917}" type="pres">
      <dgm:prSet presAssocID="{944AF2E9-C2C7-448B-BFB2-12424F288AA1}" presName="Name0" presStyleCnt="0">
        <dgm:presLayoutVars>
          <dgm:dir/>
          <dgm:resizeHandles val="exact"/>
        </dgm:presLayoutVars>
      </dgm:prSet>
      <dgm:spPr/>
    </dgm:pt>
    <dgm:pt modelId="{D823DBD8-ECC5-414D-84F7-15F1F1DD2980}" type="pres">
      <dgm:prSet presAssocID="{3CC8831B-E0E1-4C0B-994B-24FE36305E3B}" presName="parTxOnly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18F19E0-B8DA-7843-B315-13B543E99682}" type="pres">
      <dgm:prSet presAssocID="{EDE97BDF-7323-49EE-A15D-781667FF0303}" presName="parSpace" presStyleCnt="0"/>
      <dgm:spPr/>
    </dgm:pt>
    <dgm:pt modelId="{2098DA2B-AEE6-3C40-9851-568FBCAE4B16}" type="pres">
      <dgm:prSet presAssocID="{01940BFF-B1C8-4607-9D9B-17E3316E2688}" presName="parTxOnly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FE1F688-FCB3-B944-885C-E0868D6ED3EE}" type="pres">
      <dgm:prSet presAssocID="{2DE2444C-CB19-4DF9-BEDA-D4364E1C476A}" presName="parSpace" presStyleCnt="0"/>
      <dgm:spPr/>
    </dgm:pt>
    <dgm:pt modelId="{F1BCA434-201F-1E41-ADED-CF1537CACEA2}" type="pres">
      <dgm:prSet presAssocID="{A2D0C9C0-11E7-404D-BEE1-26B01277A47F}" presName="parTxOnly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E3D23A4-8A6E-4043-8199-A87E1CD42FFB}" type="pres">
      <dgm:prSet presAssocID="{5F8C9991-ADE8-485C-8B11-D928E0F75288}" presName="parSpace" presStyleCnt="0"/>
      <dgm:spPr/>
    </dgm:pt>
    <dgm:pt modelId="{F2072F03-3E02-5642-BDBB-44E6EBF62E1A}" type="pres">
      <dgm:prSet presAssocID="{2C5D6335-BBCF-4EB1-8782-FA921F377784}" presName="parTxOnly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0B5D87C-052C-AE4C-8862-E1C27C458652}" type="pres">
      <dgm:prSet presAssocID="{DDB287C4-20A4-418C-9A9D-8B8382B419C5}" presName="parSpace" presStyleCnt="0"/>
      <dgm:spPr/>
    </dgm:pt>
    <dgm:pt modelId="{3DB18A5D-6075-424C-9C2E-4FFB9385282F}" type="pres">
      <dgm:prSet presAssocID="{875B9717-F413-409A-B35D-64ACC9841EBD}" presName="parTxOnly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347BEE5-B798-A848-8FB9-57137AC75C31}" type="pres">
      <dgm:prSet presAssocID="{F7DA8E39-B8BF-4D8F-8E27-47B6C4E212AC}" presName="parSpace" presStyleCnt="0"/>
      <dgm:spPr/>
    </dgm:pt>
    <dgm:pt modelId="{8924B5F0-475C-424C-B8FD-F53C3DD330D5}" type="pres">
      <dgm:prSet presAssocID="{2503E113-333B-46ED-9D44-294D7B16E0AE}" presName="parTxOnly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B9D85D74-792A-3F40-AB8C-2236DC97A038}" type="presOf" srcId="{A2D0C9C0-11E7-404D-BEE1-26B01277A47F}" destId="{F1BCA434-201F-1E41-ADED-CF1537CACEA2}" srcOrd="0" destOrd="0" presId="urn:microsoft.com/office/officeart/2005/8/layout/hChevron3"/>
    <dgm:cxn modelId="{F6172311-4F72-4159-9A61-1365963EB4E3}" srcId="{944AF2E9-C2C7-448B-BFB2-12424F288AA1}" destId="{2503E113-333B-46ED-9D44-294D7B16E0AE}" srcOrd="5" destOrd="0" parTransId="{22D92794-315C-4347-94BD-AE83EB09AF10}" sibTransId="{8C628B72-5988-49FB-BD91-D715C9B20362}"/>
    <dgm:cxn modelId="{2FB25B9B-D23F-8C44-9C8A-9080C5056828}" type="presOf" srcId="{944AF2E9-C2C7-448B-BFB2-12424F288AA1}" destId="{2C00392E-1410-F848-8C10-6F7462E14917}" srcOrd="0" destOrd="0" presId="urn:microsoft.com/office/officeart/2005/8/layout/hChevron3"/>
    <dgm:cxn modelId="{A3D9CDFE-D945-462E-AB85-644AB476F112}" srcId="{944AF2E9-C2C7-448B-BFB2-12424F288AA1}" destId="{875B9717-F413-409A-B35D-64ACC9841EBD}" srcOrd="4" destOrd="0" parTransId="{EDB56189-DF31-48A3-9E6E-F0C97A993638}" sibTransId="{F7DA8E39-B8BF-4D8F-8E27-47B6C4E212AC}"/>
    <dgm:cxn modelId="{BEDCD4D7-BBDD-054E-A6F4-94CDF031278B}" type="presOf" srcId="{2C5D6335-BBCF-4EB1-8782-FA921F377784}" destId="{F2072F03-3E02-5642-BDBB-44E6EBF62E1A}" srcOrd="0" destOrd="0" presId="urn:microsoft.com/office/officeart/2005/8/layout/hChevron3"/>
    <dgm:cxn modelId="{40AC80E3-8830-4A71-BCF3-15B8187FABE3}" srcId="{944AF2E9-C2C7-448B-BFB2-12424F288AA1}" destId="{01940BFF-B1C8-4607-9D9B-17E3316E2688}" srcOrd="1" destOrd="0" parTransId="{A9116A16-3111-45DE-8DDB-B2AC75581E9C}" sibTransId="{2DE2444C-CB19-4DF9-BEDA-D4364E1C476A}"/>
    <dgm:cxn modelId="{F34C849F-B120-442B-97A9-53E4F25B641F}" srcId="{944AF2E9-C2C7-448B-BFB2-12424F288AA1}" destId="{3CC8831B-E0E1-4C0B-994B-24FE36305E3B}" srcOrd="0" destOrd="0" parTransId="{09C7FE9E-C39B-4923-88B2-3C209627F94E}" sibTransId="{EDE97BDF-7323-49EE-A15D-781667FF0303}"/>
    <dgm:cxn modelId="{63BAB178-FB02-DF4D-9AD1-41878DBC9133}" type="presOf" srcId="{2503E113-333B-46ED-9D44-294D7B16E0AE}" destId="{8924B5F0-475C-424C-B8FD-F53C3DD330D5}" srcOrd="0" destOrd="0" presId="urn:microsoft.com/office/officeart/2005/8/layout/hChevron3"/>
    <dgm:cxn modelId="{901A4764-FF8A-FA4A-928C-D406375A4993}" type="presOf" srcId="{3CC8831B-E0E1-4C0B-994B-24FE36305E3B}" destId="{D823DBD8-ECC5-414D-84F7-15F1F1DD2980}" srcOrd="0" destOrd="0" presId="urn:microsoft.com/office/officeart/2005/8/layout/hChevron3"/>
    <dgm:cxn modelId="{D0F12C5E-7DE9-8947-8D26-DC5EA50299E2}" type="presOf" srcId="{01940BFF-B1C8-4607-9D9B-17E3316E2688}" destId="{2098DA2B-AEE6-3C40-9851-568FBCAE4B16}" srcOrd="0" destOrd="0" presId="urn:microsoft.com/office/officeart/2005/8/layout/hChevron3"/>
    <dgm:cxn modelId="{5457A88E-BF79-D34F-9F64-6961D46B130E}" type="presOf" srcId="{875B9717-F413-409A-B35D-64ACC9841EBD}" destId="{3DB18A5D-6075-424C-9C2E-4FFB9385282F}" srcOrd="0" destOrd="0" presId="urn:microsoft.com/office/officeart/2005/8/layout/hChevron3"/>
    <dgm:cxn modelId="{80A36BC6-214F-4622-A818-C050D8D8D116}" srcId="{944AF2E9-C2C7-448B-BFB2-12424F288AA1}" destId="{A2D0C9C0-11E7-404D-BEE1-26B01277A47F}" srcOrd="2" destOrd="0" parTransId="{F14B3BDC-4449-4CEE-BBD4-33F097A695DA}" sibTransId="{5F8C9991-ADE8-485C-8B11-D928E0F75288}"/>
    <dgm:cxn modelId="{822720D8-93B9-46D2-BD46-74F812743B07}" srcId="{944AF2E9-C2C7-448B-BFB2-12424F288AA1}" destId="{2C5D6335-BBCF-4EB1-8782-FA921F377784}" srcOrd="3" destOrd="0" parTransId="{4C093138-CC01-4D31-9A89-110D9F181644}" sibTransId="{DDB287C4-20A4-418C-9A9D-8B8382B419C5}"/>
    <dgm:cxn modelId="{8C262F94-08FD-A646-88AD-D5732D8A36D5}" type="presParOf" srcId="{2C00392E-1410-F848-8C10-6F7462E14917}" destId="{D823DBD8-ECC5-414D-84F7-15F1F1DD2980}" srcOrd="0" destOrd="0" presId="urn:microsoft.com/office/officeart/2005/8/layout/hChevron3"/>
    <dgm:cxn modelId="{20D23A5C-E861-124F-B730-30CC1FC92E0A}" type="presParOf" srcId="{2C00392E-1410-F848-8C10-6F7462E14917}" destId="{318F19E0-B8DA-7843-B315-13B543E99682}" srcOrd="1" destOrd="0" presId="urn:microsoft.com/office/officeart/2005/8/layout/hChevron3"/>
    <dgm:cxn modelId="{53635041-6FE8-D041-B489-45D6EF0D33B9}" type="presParOf" srcId="{2C00392E-1410-F848-8C10-6F7462E14917}" destId="{2098DA2B-AEE6-3C40-9851-568FBCAE4B16}" srcOrd="2" destOrd="0" presId="urn:microsoft.com/office/officeart/2005/8/layout/hChevron3"/>
    <dgm:cxn modelId="{EC9CB3F6-99EA-3F47-9A18-9C3B3E622CC7}" type="presParOf" srcId="{2C00392E-1410-F848-8C10-6F7462E14917}" destId="{6FE1F688-FCB3-B944-885C-E0868D6ED3EE}" srcOrd="3" destOrd="0" presId="urn:microsoft.com/office/officeart/2005/8/layout/hChevron3"/>
    <dgm:cxn modelId="{805F5ED4-EE47-AE41-A376-470E35437BA3}" type="presParOf" srcId="{2C00392E-1410-F848-8C10-6F7462E14917}" destId="{F1BCA434-201F-1E41-ADED-CF1537CACEA2}" srcOrd="4" destOrd="0" presId="urn:microsoft.com/office/officeart/2005/8/layout/hChevron3"/>
    <dgm:cxn modelId="{F98D8849-E8B9-3F4A-BF11-C49AC9B5DA74}" type="presParOf" srcId="{2C00392E-1410-F848-8C10-6F7462E14917}" destId="{1E3D23A4-8A6E-4043-8199-A87E1CD42FFB}" srcOrd="5" destOrd="0" presId="urn:microsoft.com/office/officeart/2005/8/layout/hChevron3"/>
    <dgm:cxn modelId="{A96CE7B0-DDAB-B142-83ED-DD7C29021F4E}" type="presParOf" srcId="{2C00392E-1410-F848-8C10-6F7462E14917}" destId="{F2072F03-3E02-5642-BDBB-44E6EBF62E1A}" srcOrd="6" destOrd="0" presId="urn:microsoft.com/office/officeart/2005/8/layout/hChevron3"/>
    <dgm:cxn modelId="{DA58F21F-6010-3145-A10F-31B0276E2522}" type="presParOf" srcId="{2C00392E-1410-F848-8C10-6F7462E14917}" destId="{C0B5D87C-052C-AE4C-8862-E1C27C458652}" srcOrd="7" destOrd="0" presId="urn:microsoft.com/office/officeart/2005/8/layout/hChevron3"/>
    <dgm:cxn modelId="{BE322C88-65B2-364D-B14E-9A606BDECFB9}" type="presParOf" srcId="{2C00392E-1410-F848-8C10-6F7462E14917}" destId="{3DB18A5D-6075-424C-9C2E-4FFB9385282F}" srcOrd="8" destOrd="0" presId="urn:microsoft.com/office/officeart/2005/8/layout/hChevron3"/>
    <dgm:cxn modelId="{73515E07-3969-6341-86A4-14B5B7146EE8}" type="presParOf" srcId="{2C00392E-1410-F848-8C10-6F7462E14917}" destId="{D347BEE5-B798-A848-8FB9-57137AC75C31}" srcOrd="9" destOrd="0" presId="urn:microsoft.com/office/officeart/2005/8/layout/hChevron3"/>
    <dgm:cxn modelId="{801A48E2-4F69-B24F-B066-D58EC22FF82E}" type="presParOf" srcId="{2C00392E-1410-F848-8C10-6F7462E14917}" destId="{8924B5F0-475C-424C-B8FD-F53C3DD330D5}" srcOrd="10" destOrd="0" presId="urn:microsoft.com/office/officeart/2005/8/layout/hChevron3"/>
  </dgm:cxnLst>
  <dgm:bg>
    <a:noFill/>
  </dgm:bg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23DBD8-ECC5-414D-84F7-15F1F1DD2980}">
      <dsp:nvSpPr>
        <dsp:cNvPr id="0" name=""/>
        <dsp:cNvSpPr/>
      </dsp:nvSpPr>
      <dsp:spPr>
        <a:xfrm>
          <a:off x="864" y="74246"/>
          <a:ext cx="1416291" cy="566516"/>
        </a:xfrm>
        <a:prstGeom prst="homePlate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Instalación de trabajos</a:t>
          </a:r>
        </a:p>
      </dsp:txBody>
      <dsp:txXfrm>
        <a:off x="864" y="74246"/>
        <a:ext cx="1274662" cy="566516"/>
      </dsp:txXfrm>
    </dsp:sp>
    <dsp:sp modelId="{2098DA2B-AEE6-3C40-9851-568FBCAE4B16}">
      <dsp:nvSpPr>
        <dsp:cNvPr id="0" name=""/>
        <dsp:cNvSpPr/>
      </dsp:nvSpPr>
      <dsp:spPr>
        <a:xfrm>
          <a:off x="1133898" y="74246"/>
          <a:ext cx="1416291" cy="566516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Inicio de charlas</a:t>
          </a:r>
        </a:p>
      </dsp:txBody>
      <dsp:txXfrm>
        <a:off x="1417156" y="74246"/>
        <a:ext cx="849775" cy="566516"/>
      </dsp:txXfrm>
    </dsp:sp>
    <dsp:sp modelId="{F1BCA434-201F-1E41-ADED-CF1537CACEA2}">
      <dsp:nvSpPr>
        <dsp:cNvPr id="0" name=""/>
        <dsp:cNvSpPr/>
      </dsp:nvSpPr>
      <dsp:spPr>
        <a:xfrm>
          <a:off x="2266931" y="74246"/>
          <a:ext cx="1416291" cy="566516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Avistamiento del eclipce</a:t>
          </a:r>
        </a:p>
      </dsp:txBody>
      <dsp:txXfrm>
        <a:off x="2550189" y="74246"/>
        <a:ext cx="849775" cy="566516"/>
      </dsp:txXfrm>
    </dsp:sp>
    <dsp:sp modelId="{F2072F03-3E02-5642-BDBB-44E6EBF62E1A}">
      <dsp:nvSpPr>
        <dsp:cNvPr id="0" name=""/>
        <dsp:cNvSpPr/>
      </dsp:nvSpPr>
      <dsp:spPr>
        <a:xfrm>
          <a:off x="3399964" y="74246"/>
          <a:ext cx="1416291" cy="566516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seleccionar estudiantes destacados de cada asignatuta</a:t>
          </a:r>
        </a:p>
      </dsp:txBody>
      <dsp:txXfrm>
        <a:off x="3683222" y="74246"/>
        <a:ext cx="849775" cy="566516"/>
      </dsp:txXfrm>
    </dsp:sp>
    <dsp:sp modelId="{3DB18A5D-6075-424C-9C2E-4FFB9385282F}">
      <dsp:nvSpPr>
        <dsp:cNvPr id="0" name=""/>
        <dsp:cNvSpPr/>
      </dsp:nvSpPr>
      <dsp:spPr>
        <a:xfrm>
          <a:off x="4532998" y="74246"/>
          <a:ext cx="1416291" cy="566516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Visita Museo Natuar</a:t>
          </a:r>
        </a:p>
      </dsp:txBody>
      <dsp:txXfrm>
        <a:off x="4816256" y="74246"/>
        <a:ext cx="849775" cy="566516"/>
      </dsp:txXfrm>
    </dsp:sp>
    <dsp:sp modelId="{8924B5F0-475C-424C-B8FD-F53C3DD330D5}">
      <dsp:nvSpPr>
        <dsp:cNvPr id="0" name=""/>
        <dsp:cNvSpPr/>
      </dsp:nvSpPr>
      <dsp:spPr>
        <a:xfrm>
          <a:off x="5666031" y="74246"/>
          <a:ext cx="1416291" cy="566516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Evaluar actividad</a:t>
          </a:r>
        </a:p>
      </dsp:txBody>
      <dsp:txXfrm>
        <a:off x="5949289" y="74246"/>
        <a:ext cx="849775" cy="5665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247E8A114541C7AE3B62CFD40D2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DC368-7B6B-41EC-8A36-4ACE06EC765B}"/>
      </w:docPartPr>
      <w:docPartBody>
        <w:p w:rsidR="00A22FA4" w:rsidRDefault="00FC7D7C">
          <w:pPr>
            <w:pStyle w:val="2E247E8A114541C7AE3B62CFD40D2D3C"/>
          </w:pPr>
          <w:r w:rsidRPr="000456FE">
            <w:rPr>
              <w:lang w:bidi="es-ES"/>
            </w:rPr>
            <w:t>Tablón de presentación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7C"/>
    <w:rsid w:val="00254F51"/>
    <w:rsid w:val="00555597"/>
    <w:rsid w:val="00A22FA4"/>
    <w:rsid w:val="00FC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4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7D334E4B3C4421A8CB6FB2B6E774E22">
    <w:name w:val="57D334E4B3C4421A8CB6FB2B6E774E22"/>
  </w:style>
  <w:style w:type="paragraph" w:customStyle="1" w:styleId="1ED9F9F869864F49B9783A7A9D66BA54">
    <w:name w:val="1ED9F9F869864F49B9783A7A9D66BA54"/>
  </w:style>
  <w:style w:type="paragraph" w:customStyle="1" w:styleId="F129BFCAB47248259CF4CCAC5D19FA6A">
    <w:name w:val="F129BFCAB47248259CF4CCAC5D19FA6A"/>
  </w:style>
  <w:style w:type="paragraph" w:customStyle="1" w:styleId="2E247E8A114541C7AE3B62CFD40D2D3C">
    <w:name w:val="2E247E8A114541C7AE3B62CFD40D2D3C"/>
  </w:style>
  <w:style w:type="character" w:styleId="Textoennegrita">
    <w:name w:val="Strong"/>
    <w:basedOn w:val="Fuentedeprrafopredeter"/>
    <w:uiPriority w:val="12"/>
    <w:qFormat/>
    <w:rPr>
      <w:b/>
      <w:bCs/>
    </w:rPr>
  </w:style>
  <w:style w:type="paragraph" w:customStyle="1" w:styleId="4FF31DC2B9A4484AB1D9F667D024E020">
    <w:name w:val="4FF31DC2B9A4484AB1D9F667D024E020"/>
  </w:style>
  <w:style w:type="paragraph" w:customStyle="1" w:styleId="B8385AA0857A4FDBACC2074188691F47">
    <w:name w:val="B8385AA0857A4FDBACC2074188691F47"/>
  </w:style>
  <w:style w:type="paragraph" w:customStyle="1" w:styleId="1E0B80DCDF1D40C983D090F2D2B0BA65">
    <w:name w:val="1E0B80DCDF1D40C983D090F2D2B0BA65"/>
  </w:style>
  <w:style w:type="character" w:styleId="nfasissutil">
    <w:name w:val="Subtle Emphasis"/>
    <w:basedOn w:val="Fuentedeprrafopredeter"/>
    <w:uiPriority w:val="14"/>
    <w:qFormat/>
    <w:rPr>
      <w:i/>
      <w:iCs/>
      <w:color w:val="auto"/>
    </w:rPr>
  </w:style>
  <w:style w:type="paragraph" w:customStyle="1" w:styleId="C76E5AAFC45F4B2993021C566742EEFE">
    <w:name w:val="C76E5AAFC45F4B2993021C566742EEFE"/>
  </w:style>
  <w:style w:type="paragraph" w:customStyle="1" w:styleId="47192089D163489A89656CB00F8E0633">
    <w:name w:val="47192089D163489A89656CB00F8E0633"/>
  </w:style>
  <w:style w:type="paragraph" w:customStyle="1" w:styleId="C4BC1D133B704A678ACA1D1E5B2C5566">
    <w:name w:val="C4BC1D133B704A678ACA1D1E5B2C5566"/>
  </w:style>
  <w:style w:type="paragraph" w:customStyle="1" w:styleId="E82ED1DDBE49467D8DB368E20437D24E">
    <w:name w:val="E82ED1DDBE49467D8DB368E20437D24E"/>
  </w:style>
  <w:style w:type="paragraph" w:customStyle="1" w:styleId="5A1B3FD88B3040FA8C23EA7641B6105E">
    <w:name w:val="5A1B3FD88B3040FA8C23EA7641B6105E"/>
  </w:style>
  <w:style w:type="paragraph" w:customStyle="1" w:styleId="CF63F56A354540578CD6E14A97419B31">
    <w:name w:val="CF63F56A354540578CD6E14A97419B31"/>
  </w:style>
  <w:style w:type="paragraph" w:customStyle="1" w:styleId="BED317089104446D87CA8132FB9A7B44">
    <w:name w:val="BED317089104446D87CA8132FB9A7B44"/>
  </w:style>
  <w:style w:type="paragraph" w:customStyle="1" w:styleId="47935270252F456D9831CE35012FF17B">
    <w:name w:val="47935270252F456D9831CE35012FF17B"/>
  </w:style>
  <w:style w:type="paragraph" w:customStyle="1" w:styleId="E5B597DAC6D54FADA15B34FC038A277B">
    <w:name w:val="E5B597DAC6D54FADA15B34FC038A277B"/>
  </w:style>
  <w:style w:type="paragraph" w:customStyle="1" w:styleId="BC91481BC2A444328B662AC8F2B57109">
    <w:name w:val="BC91481BC2A444328B662AC8F2B57109"/>
  </w:style>
  <w:style w:type="paragraph" w:customStyle="1" w:styleId="58D7BBA6D72146A9A49A845703DBD912">
    <w:name w:val="58D7BBA6D72146A9A49A845703DBD912"/>
  </w:style>
  <w:style w:type="paragraph" w:customStyle="1" w:styleId="7EFA39359F254DA6905B75B6363D79A2">
    <w:name w:val="7EFA39359F254DA6905B75B6363D79A2"/>
  </w:style>
  <w:style w:type="paragraph" w:customStyle="1" w:styleId="5397B2B2887A4508846236CC6F8DED13">
    <w:name w:val="5397B2B2887A4508846236CC6F8DED13"/>
  </w:style>
  <w:style w:type="paragraph" w:customStyle="1" w:styleId="F6C80BFA68CD42EDB4DC48BEFE6AF8A0">
    <w:name w:val="F6C80BFA68CD42EDB4DC48BEFE6AF8A0"/>
  </w:style>
  <w:style w:type="paragraph" w:customStyle="1" w:styleId="1106D89E949F4346BA1DCDB3150B7E8A">
    <w:name w:val="1106D89E949F4346BA1DCDB3150B7E8A"/>
  </w:style>
  <w:style w:type="paragraph" w:customStyle="1" w:styleId="E1B9EA71CAD743B5A67790BDC0BB27E9">
    <w:name w:val="E1B9EA71CAD743B5A67790BDC0BB27E9"/>
  </w:style>
  <w:style w:type="paragraph" w:customStyle="1" w:styleId="E587785AAA2E4ACDAAD8615B88CB6433">
    <w:name w:val="E587785AAA2E4ACDAAD8615B88CB6433"/>
  </w:style>
  <w:style w:type="paragraph" w:customStyle="1" w:styleId="B8973024285D45D8A62F4D1F44178DAF">
    <w:name w:val="B8973024285D45D8A62F4D1F44178DAF"/>
  </w:style>
  <w:style w:type="paragraph" w:customStyle="1" w:styleId="2172B43D72474F88AB5CEDC9C55F6D31">
    <w:name w:val="2172B43D72474F88AB5CEDC9C55F6D31"/>
  </w:style>
  <w:style w:type="paragraph" w:customStyle="1" w:styleId="325DFADB6649445D8B523A28FA1FA361">
    <w:name w:val="325DFADB6649445D8B523A28FA1FA361"/>
  </w:style>
  <w:style w:type="paragraph" w:customStyle="1" w:styleId="6F59B36927AD4698A4D88723C145709E">
    <w:name w:val="6F59B36927AD4698A4D88723C145709E"/>
  </w:style>
  <w:style w:type="paragraph" w:customStyle="1" w:styleId="DFEA153217264AEF8138B82EFC7C23EA">
    <w:name w:val="DFEA153217264AEF8138B82EFC7C23EA"/>
  </w:style>
  <w:style w:type="paragraph" w:customStyle="1" w:styleId="5255CBF3EB494A5BABB964F5BA0C7E5A">
    <w:name w:val="5255CBF3EB494A5BABB964F5BA0C7E5A"/>
  </w:style>
  <w:style w:type="paragraph" w:customStyle="1" w:styleId="DC58C148D6FC4B1B9DB395B87C467AF5">
    <w:name w:val="DC58C148D6FC4B1B9DB395B87C467AF5"/>
  </w:style>
  <w:style w:type="paragraph" w:customStyle="1" w:styleId="82D5F7FD0ED5474EA09CE98611254C70">
    <w:name w:val="82D5F7FD0ED5474EA09CE98611254C70"/>
  </w:style>
  <w:style w:type="paragraph" w:customStyle="1" w:styleId="1F7CD95864E8446DB8501832A30F5A6F">
    <w:name w:val="1F7CD95864E8446DB8501832A30F5A6F"/>
  </w:style>
  <w:style w:type="paragraph" w:customStyle="1" w:styleId="C13D61D8206A43E096F5B42413B95958">
    <w:name w:val="C13D61D8206A43E096F5B42413B95958"/>
  </w:style>
  <w:style w:type="paragraph" w:customStyle="1" w:styleId="AD6B010C33E04B0BB7952D5F1A8D06F1">
    <w:name w:val="AD6B010C33E04B0BB7952D5F1A8D06F1"/>
  </w:style>
  <w:style w:type="paragraph" w:customStyle="1" w:styleId="842C92B7725140CC89AD1CCFDE475B8E">
    <w:name w:val="842C92B7725140CC89AD1CCFDE475B8E"/>
  </w:style>
  <w:style w:type="paragraph" w:customStyle="1" w:styleId="67EF79CD96924598BD9C4998A0784AFA">
    <w:name w:val="67EF79CD96924598BD9C4998A0784AFA"/>
  </w:style>
  <w:style w:type="paragraph" w:customStyle="1" w:styleId="E1D95163241B4DD4AA6CEBBEDFE707ED">
    <w:name w:val="E1D95163241B4DD4AA6CEBBEDFE707ED"/>
  </w:style>
  <w:style w:type="paragraph" w:customStyle="1" w:styleId="AF27F189169741BD9258096FE38F6B29">
    <w:name w:val="AF27F189169741BD9258096FE38F6B29"/>
  </w:style>
  <w:style w:type="paragraph" w:customStyle="1" w:styleId="90D713D81D9A4756B3AFE01F43A5B7BC">
    <w:name w:val="90D713D81D9A4756B3AFE01F43A5B7BC"/>
  </w:style>
  <w:style w:type="paragraph" w:customStyle="1" w:styleId="C511E0F26E9C4780997746021339E71F">
    <w:name w:val="C511E0F26E9C4780997746021339E71F"/>
  </w:style>
  <w:style w:type="paragraph" w:customStyle="1" w:styleId="E2D7B264BD2A469AB8B32C82DFF260A4">
    <w:name w:val="E2D7B264BD2A469AB8B32C82DFF260A4"/>
  </w:style>
  <w:style w:type="paragraph" w:customStyle="1" w:styleId="9E5B73CDC346453CB7E7424099A48906">
    <w:name w:val="9E5B73CDC346453CB7E7424099A48906"/>
  </w:style>
  <w:style w:type="paragraph" w:customStyle="1" w:styleId="02C313C1D2D44B7F8A4F037D9D41BC9F">
    <w:name w:val="02C313C1D2D44B7F8A4F037D9D41BC9F"/>
  </w:style>
  <w:style w:type="paragraph" w:customStyle="1" w:styleId="15028A289F6A4A42910BBF5C49C9F617">
    <w:name w:val="15028A289F6A4A42910BBF5C49C9F617"/>
  </w:style>
  <w:style w:type="paragraph" w:customStyle="1" w:styleId="78846E4D4B494AFEAF1E6CA72CAB9014">
    <w:name w:val="78846E4D4B494AFEAF1E6CA72CAB9014"/>
  </w:style>
  <w:style w:type="paragraph" w:customStyle="1" w:styleId="ED9C68971E48419B843DA62C242203C1">
    <w:name w:val="ED9C68971E48419B843DA62C242203C1"/>
  </w:style>
  <w:style w:type="paragraph" w:customStyle="1" w:styleId="663B2F79683A435B87E77B49F873785B">
    <w:name w:val="663B2F79683A435B87E77B49F873785B"/>
  </w:style>
  <w:style w:type="paragraph" w:customStyle="1" w:styleId="971947962F0B4111B174BBFBA2C51BF2">
    <w:name w:val="971947962F0B4111B174BBFBA2C51BF2"/>
  </w:style>
  <w:style w:type="paragraph" w:customStyle="1" w:styleId="D5360AA107E84741815A8543FDD89972">
    <w:name w:val="D5360AA107E84741815A8543FDD89972"/>
  </w:style>
  <w:style w:type="paragraph" w:customStyle="1" w:styleId="B1089101904A483E9D174F1D13D17894">
    <w:name w:val="B1089101904A483E9D174F1D13D17894"/>
  </w:style>
  <w:style w:type="paragraph" w:customStyle="1" w:styleId="F871674549914E2FAFB7ADCF42562EAF">
    <w:name w:val="F871674549914E2FAFB7ADCF42562EAF"/>
  </w:style>
  <w:style w:type="paragraph" w:customStyle="1" w:styleId="0D4AA701BD6C40ACAACA6286A1BA00AC">
    <w:name w:val="0D4AA701BD6C40ACAACA6286A1BA00AC"/>
  </w:style>
  <w:style w:type="paragraph" w:customStyle="1" w:styleId="EB6AB8DEE33D4A62A4E223911696274A">
    <w:name w:val="EB6AB8DEE33D4A62A4E223911696274A"/>
  </w:style>
  <w:style w:type="paragraph" w:customStyle="1" w:styleId="967599A58CC948449AC78F202C2BED79">
    <w:name w:val="967599A58CC948449AC78F202C2BED79"/>
  </w:style>
  <w:style w:type="paragraph" w:customStyle="1" w:styleId="065F7ED96E0A42209FAAE94BF5A77461">
    <w:name w:val="065F7ED96E0A42209FAAE94BF5A77461"/>
  </w:style>
  <w:style w:type="paragraph" w:customStyle="1" w:styleId="90277197B1DD47279FA44F484EFF3C80">
    <w:name w:val="90277197B1DD47279FA44F484EFF3C80"/>
  </w:style>
  <w:style w:type="paragraph" w:customStyle="1" w:styleId="D921FA4A42514D3DA35A576BAE3D79C7">
    <w:name w:val="D921FA4A42514D3DA35A576BAE3D7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Planificador de feria de ciencias</Template>
  <TotalTime>143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2019-06-27T21:11:00Z</cp:lastPrinted>
  <dcterms:created xsi:type="dcterms:W3CDTF">2019-06-24T15:29:00Z</dcterms:created>
  <dcterms:modified xsi:type="dcterms:W3CDTF">2019-06-27T21:13:00Z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gaylemadeira@GAYLEMADEIRDE85</vt:lpwstr>
  </property>
  <property fmtid="{D5CDD505-2E9C-101B-9397-08002B2CF9AE}" pid="5" name="MSIP_Label_f42aa342-8706-4288-bd11-ebb85995028c_SetDate">
    <vt:lpwstr>2018-08-18T08:29:12.6939674Z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